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DA" w:rsidRPr="00F26506" w:rsidRDefault="00F633DA" w:rsidP="00455D1E">
      <w:pPr>
        <w:spacing w:line="900" w:lineRule="exact"/>
        <w:ind w:firstLineChars="350" w:firstLine="2940"/>
        <w:rPr>
          <w:rFonts w:ascii="黑体" w:eastAsia="黑体" w:hAnsi="黑体"/>
          <w:sz w:val="84"/>
          <w:szCs w:val="84"/>
        </w:rPr>
      </w:pPr>
      <w:r w:rsidRPr="00F26506">
        <w:rPr>
          <w:rFonts w:ascii="黑体" w:eastAsia="黑体" w:hAnsi="黑体" w:hint="eastAsia"/>
          <w:sz w:val="84"/>
          <w:szCs w:val="84"/>
        </w:rPr>
        <w:t>公</w:t>
      </w:r>
      <w:r w:rsidRPr="00F26506">
        <w:rPr>
          <w:rFonts w:ascii="黑体" w:eastAsia="黑体" w:hAnsi="黑体"/>
          <w:sz w:val="84"/>
          <w:szCs w:val="84"/>
        </w:rPr>
        <w:t xml:space="preserve">  </w:t>
      </w:r>
      <w:r w:rsidRPr="00F26506">
        <w:rPr>
          <w:rFonts w:ascii="黑体" w:eastAsia="黑体" w:hAnsi="黑体" w:hint="eastAsia"/>
          <w:sz w:val="84"/>
          <w:szCs w:val="84"/>
        </w:rPr>
        <w:t>告</w:t>
      </w:r>
    </w:p>
    <w:p w:rsidR="00F633DA" w:rsidRDefault="00F633DA" w:rsidP="007D1BB7">
      <w:pPr>
        <w:spacing w:line="900" w:lineRule="exact"/>
        <w:rPr>
          <w:rFonts w:ascii="宋体"/>
          <w:sz w:val="48"/>
          <w:szCs w:val="48"/>
        </w:rPr>
      </w:pPr>
      <w:r>
        <w:rPr>
          <w:rFonts w:ascii="宋体" w:hAnsi="宋体"/>
          <w:sz w:val="48"/>
          <w:szCs w:val="48"/>
        </w:rPr>
        <w:t xml:space="preserve">    </w:t>
      </w:r>
    </w:p>
    <w:p w:rsidR="00F633DA" w:rsidRPr="00F26506" w:rsidRDefault="00F633DA" w:rsidP="00F26506">
      <w:pPr>
        <w:spacing w:line="900" w:lineRule="exact"/>
        <w:ind w:firstLineChars="200" w:firstLine="1040"/>
        <w:rPr>
          <w:rFonts w:ascii="宋体"/>
          <w:sz w:val="52"/>
          <w:szCs w:val="52"/>
        </w:rPr>
      </w:pPr>
      <w:r w:rsidRPr="00F26506">
        <w:rPr>
          <w:rFonts w:ascii="宋体" w:hAnsi="宋体" w:hint="eastAsia"/>
          <w:sz w:val="52"/>
          <w:szCs w:val="52"/>
        </w:rPr>
        <w:t>学院东门</w:t>
      </w:r>
      <w:r w:rsidRPr="00F26506">
        <w:rPr>
          <w:rFonts w:ascii="宋体" w:hAnsi="宋体"/>
          <w:sz w:val="52"/>
          <w:szCs w:val="52"/>
        </w:rPr>
        <w:t>21</w:t>
      </w:r>
      <w:r w:rsidRPr="00F26506">
        <w:rPr>
          <w:rFonts w:ascii="宋体" w:hAnsi="宋体" w:hint="eastAsia"/>
          <w:sz w:val="52"/>
          <w:szCs w:val="52"/>
        </w:rPr>
        <w:t>栋人武餐厅拟转让经营，欢迎社会各界有意者前来报名竞争。</w:t>
      </w:r>
    </w:p>
    <w:p w:rsidR="00F633DA" w:rsidRPr="00F26506" w:rsidRDefault="00F633DA" w:rsidP="00455D1E">
      <w:pPr>
        <w:spacing w:line="900" w:lineRule="exact"/>
        <w:rPr>
          <w:rFonts w:ascii="宋体"/>
          <w:sz w:val="52"/>
          <w:szCs w:val="52"/>
        </w:rPr>
      </w:pPr>
      <w:r w:rsidRPr="00F26506">
        <w:rPr>
          <w:rFonts w:ascii="宋体" w:hAnsi="宋体"/>
          <w:sz w:val="52"/>
          <w:szCs w:val="52"/>
        </w:rPr>
        <w:t xml:space="preserve">    </w:t>
      </w:r>
      <w:r w:rsidRPr="00F26506">
        <w:rPr>
          <w:rFonts w:ascii="宋体" w:hAnsi="宋体" w:hint="eastAsia"/>
          <w:sz w:val="52"/>
          <w:szCs w:val="52"/>
        </w:rPr>
        <w:t>报名时间：</w:t>
      </w:r>
      <w:r w:rsidRPr="00F26506">
        <w:rPr>
          <w:rFonts w:ascii="宋体" w:hAnsi="宋体"/>
          <w:sz w:val="52"/>
          <w:szCs w:val="52"/>
        </w:rPr>
        <w:t>2016</w:t>
      </w:r>
      <w:r w:rsidRPr="00F26506">
        <w:rPr>
          <w:rFonts w:ascii="宋体" w:hAnsi="宋体" w:hint="eastAsia"/>
          <w:sz w:val="52"/>
          <w:szCs w:val="52"/>
        </w:rPr>
        <w:t>年</w:t>
      </w:r>
      <w:r w:rsidRPr="00F26506">
        <w:rPr>
          <w:rFonts w:ascii="宋体" w:hAnsi="宋体"/>
          <w:sz w:val="52"/>
          <w:szCs w:val="52"/>
        </w:rPr>
        <w:t>9</w:t>
      </w:r>
      <w:r w:rsidRPr="00F26506">
        <w:rPr>
          <w:rFonts w:ascii="宋体" w:hAnsi="宋体" w:hint="eastAsia"/>
          <w:sz w:val="52"/>
          <w:szCs w:val="52"/>
        </w:rPr>
        <w:t>月</w:t>
      </w:r>
      <w:r w:rsidRPr="00F26506">
        <w:rPr>
          <w:rFonts w:ascii="宋体" w:hAnsi="宋体"/>
          <w:sz w:val="52"/>
          <w:szCs w:val="52"/>
        </w:rPr>
        <w:t>9</w:t>
      </w:r>
      <w:r w:rsidRPr="00F26506">
        <w:rPr>
          <w:rFonts w:ascii="宋体" w:hAnsi="宋体" w:hint="eastAsia"/>
          <w:sz w:val="52"/>
          <w:szCs w:val="52"/>
        </w:rPr>
        <w:t>日至</w:t>
      </w:r>
      <w:r w:rsidRPr="00F26506">
        <w:rPr>
          <w:rFonts w:ascii="宋体" w:hAnsi="宋体"/>
          <w:sz w:val="52"/>
          <w:szCs w:val="52"/>
        </w:rPr>
        <w:t>11</w:t>
      </w:r>
      <w:r w:rsidRPr="00F26506">
        <w:rPr>
          <w:rFonts w:ascii="宋体" w:hAnsi="宋体" w:hint="eastAsia"/>
          <w:sz w:val="52"/>
          <w:szCs w:val="52"/>
        </w:rPr>
        <w:t>日</w:t>
      </w:r>
    </w:p>
    <w:p w:rsidR="00F633DA" w:rsidRPr="00F26506" w:rsidRDefault="00F633DA" w:rsidP="00455D1E">
      <w:pPr>
        <w:spacing w:line="900" w:lineRule="exact"/>
        <w:rPr>
          <w:rFonts w:ascii="宋体"/>
          <w:sz w:val="52"/>
          <w:szCs w:val="52"/>
        </w:rPr>
      </w:pPr>
      <w:r w:rsidRPr="00F26506">
        <w:rPr>
          <w:rFonts w:ascii="宋体" w:hAnsi="宋体"/>
          <w:sz w:val="52"/>
          <w:szCs w:val="52"/>
        </w:rPr>
        <w:t xml:space="preserve">    </w:t>
      </w:r>
      <w:r w:rsidRPr="00F26506">
        <w:rPr>
          <w:rFonts w:ascii="宋体" w:hAnsi="宋体" w:hint="eastAsia"/>
          <w:sz w:val="52"/>
          <w:szCs w:val="52"/>
        </w:rPr>
        <w:t>报名地点：学院总务处（学院综合楼一楼）</w:t>
      </w:r>
    </w:p>
    <w:p w:rsidR="00F633DA" w:rsidRPr="00F26506" w:rsidRDefault="00F633DA" w:rsidP="00455D1E">
      <w:pPr>
        <w:spacing w:line="900" w:lineRule="exact"/>
        <w:rPr>
          <w:rFonts w:ascii="宋体"/>
          <w:sz w:val="52"/>
          <w:szCs w:val="52"/>
        </w:rPr>
      </w:pPr>
      <w:r w:rsidRPr="00F26506">
        <w:rPr>
          <w:rFonts w:ascii="宋体" w:hAnsi="宋体"/>
          <w:sz w:val="52"/>
          <w:szCs w:val="52"/>
        </w:rPr>
        <w:t xml:space="preserve">    </w:t>
      </w:r>
      <w:r w:rsidRPr="00F26506">
        <w:rPr>
          <w:rFonts w:ascii="宋体" w:hAnsi="宋体" w:hint="eastAsia"/>
          <w:sz w:val="52"/>
          <w:szCs w:val="52"/>
        </w:rPr>
        <w:t>联系电话：</w:t>
      </w:r>
      <w:r w:rsidRPr="00F26506">
        <w:rPr>
          <w:rFonts w:ascii="宋体" w:hAnsi="宋体"/>
          <w:sz w:val="52"/>
          <w:szCs w:val="52"/>
        </w:rPr>
        <w:t>88291519</w:t>
      </w:r>
    </w:p>
    <w:p w:rsidR="00F633DA" w:rsidRPr="00F26506" w:rsidRDefault="00F633DA" w:rsidP="00F26506">
      <w:pPr>
        <w:spacing w:line="900" w:lineRule="exact"/>
        <w:ind w:left="4680" w:hangingChars="900" w:hanging="4680"/>
        <w:rPr>
          <w:rFonts w:ascii="宋体"/>
          <w:sz w:val="52"/>
          <w:szCs w:val="52"/>
        </w:rPr>
      </w:pPr>
      <w:r w:rsidRPr="00F26506">
        <w:rPr>
          <w:rFonts w:ascii="宋体" w:hAnsi="宋体"/>
          <w:sz w:val="52"/>
          <w:szCs w:val="52"/>
        </w:rPr>
        <w:t xml:space="preserve">                                            </w:t>
      </w:r>
    </w:p>
    <w:p w:rsidR="00F633DA" w:rsidRDefault="00F633DA" w:rsidP="00F26506">
      <w:pPr>
        <w:spacing w:line="900" w:lineRule="exact"/>
        <w:ind w:leftChars="1736" w:left="4946" w:hangingChars="250" w:hanging="1300"/>
        <w:rPr>
          <w:rFonts w:ascii="宋体"/>
          <w:sz w:val="52"/>
          <w:szCs w:val="52"/>
        </w:rPr>
      </w:pPr>
      <w:r w:rsidRPr="00F26506">
        <w:rPr>
          <w:rFonts w:ascii="宋体" w:hAnsi="宋体" w:hint="eastAsia"/>
          <w:sz w:val="52"/>
          <w:szCs w:val="52"/>
        </w:rPr>
        <w:t>贵州人民武装学院</w:t>
      </w:r>
    </w:p>
    <w:p w:rsidR="00F633DA" w:rsidRDefault="00F633DA" w:rsidP="00F26506">
      <w:pPr>
        <w:spacing w:line="900" w:lineRule="exact"/>
        <w:ind w:leftChars="1736" w:left="4946" w:hangingChars="250" w:hanging="1300"/>
      </w:pPr>
      <w:r>
        <w:rPr>
          <w:rFonts w:ascii="宋体"/>
          <w:sz w:val="52"/>
          <w:szCs w:val="52"/>
        </w:rPr>
        <w:t>2016</w:t>
      </w:r>
      <w:r>
        <w:rPr>
          <w:rFonts w:ascii="宋体" w:hint="eastAsia"/>
          <w:sz w:val="52"/>
          <w:szCs w:val="52"/>
        </w:rPr>
        <w:t>年</w:t>
      </w:r>
      <w:r>
        <w:rPr>
          <w:rFonts w:ascii="宋体"/>
          <w:sz w:val="52"/>
          <w:szCs w:val="52"/>
        </w:rPr>
        <w:t>9</w:t>
      </w:r>
      <w:r>
        <w:rPr>
          <w:rFonts w:ascii="宋体" w:hint="eastAsia"/>
          <w:sz w:val="52"/>
          <w:szCs w:val="52"/>
        </w:rPr>
        <w:t>月</w:t>
      </w:r>
      <w:r>
        <w:rPr>
          <w:rFonts w:ascii="宋体"/>
          <w:sz w:val="52"/>
          <w:szCs w:val="52"/>
        </w:rPr>
        <w:t>9</w:t>
      </w:r>
      <w:r>
        <w:rPr>
          <w:rFonts w:ascii="宋体" w:hint="eastAsia"/>
          <w:sz w:val="52"/>
          <w:szCs w:val="52"/>
        </w:rPr>
        <w:t>日</w:t>
      </w:r>
    </w:p>
    <w:sectPr w:rsidR="00F633DA" w:rsidSect="005C2C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DA" w:rsidRDefault="00F633DA" w:rsidP="004B7156">
      <w:r>
        <w:separator/>
      </w:r>
    </w:p>
  </w:endnote>
  <w:endnote w:type="continuationSeparator" w:id="0">
    <w:p w:rsidR="00F633DA" w:rsidRDefault="00F633DA" w:rsidP="004B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DA" w:rsidRDefault="00F633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DA" w:rsidRDefault="00F633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DA" w:rsidRDefault="00F633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DA" w:rsidRDefault="00F633DA" w:rsidP="004B7156">
      <w:r>
        <w:separator/>
      </w:r>
    </w:p>
  </w:footnote>
  <w:footnote w:type="continuationSeparator" w:id="0">
    <w:p w:rsidR="00F633DA" w:rsidRDefault="00F633DA" w:rsidP="004B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DA" w:rsidRDefault="00F633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DA" w:rsidRDefault="00F633DA" w:rsidP="00AF40C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DA" w:rsidRDefault="00F633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D1E"/>
    <w:rsid w:val="000056D4"/>
    <w:rsid w:val="000510BC"/>
    <w:rsid w:val="00057F33"/>
    <w:rsid w:val="00087305"/>
    <w:rsid w:val="0009404D"/>
    <w:rsid w:val="0009488F"/>
    <w:rsid w:val="000B5AD5"/>
    <w:rsid w:val="000D51FD"/>
    <w:rsid w:val="000D74CE"/>
    <w:rsid w:val="000F0AA7"/>
    <w:rsid w:val="000F2BC6"/>
    <w:rsid w:val="0012129B"/>
    <w:rsid w:val="001652C8"/>
    <w:rsid w:val="00165496"/>
    <w:rsid w:val="001B3519"/>
    <w:rsid w:val="001E6782"/>
    <w:rsid w:val="001E7ADC"/>
    <w:rsid w:val="001F6977"/>
    <w:rsid w:val="0022575D"/>
    <w:rsid w:val="00241259"/>
    <w:rsid w:val="00241B04"/>
    <w:rsid w:val="0025525F"/>
    <w:rsid w:val="00257A07"/>
    <w:rsid w:val="00284BAD"/>
    <w:rsid w:val="002B73F8"/>
    <w:rsid w:val="002D6703"/>
    <w:rsid w:val="002E259B"/>
    <w:rsid w:val="003017AE"/>
    <w:rsid w:val="00307179"/>
    <w:rsid w:val="00310825"/>
    <w:rsid w:val="00312241"/>
    <w:rsid w:val="00326699"/>
    <w:rsid w:val="00336877"/>
    <w:rsid w:val="00354889"/>
    <w:rsid w:val="003A1EAF"/>
    <w:rsid w:val="003D51FE"/>
    <w:rsid w:val="00431412"/>
    <w:rsid w:val="00440909"/>
    <w:rsid w:val="00455D1E"/>
    <w:rsid w:val="00481307"/>
    <w:rsid w:val="00490422"/>
    <w:rsid w:val="0049418A"/>
    <w:rsid w:val="00495628"/>
    <w:rsid w:val="0049746A"/>
    <w:rsid w:val="004B7156"/>
    <w:rsid w:val="004B7432"/>
    <w:rsid w:val="004F1235"/>
    <w:rsid w:val="004F23C6"/>
    <w:rsid w:val="004F281D"/>
    <w:rsid w:val="00530585"/>
    <w:rsid w:val="0053106D"/>
    <w:rsid w:val="00531F38"/>
    <w:rsid w:val="00533987"/>
    <w:rsid w:val="00547870"/>
    <w:rsid w:val="00592672"/>
    <w:rsid w:val="005A386E"/>
    <w:rsid w:val="005A72DE"/>
    <w:rsid w:val="005C2C31"/>
    <w:rsid w:val="005F29F3"/>
    <w:rsid w:val="00601D4A"/>
    <w:rsid w:val="0061275F"/>
    <w:rsid w:val="006445EC"/>
    <w:rsid w:val="00653AD7"/>
    <w:rsid w:val="006556E5"/>
    <w:rsid w:val="00672318"/>
    <w:rsid w:val="00673877"/>
    <w:rsid w:val="00676287"/>
    <w:rsid w:val="00690BC6"/>
    <w:rsid w:val="006E227B"/>
    <w:rsid w:val="006F391F"/>
    <w:rsid w:val="00724997"/>
    <w:rsid w:val="00735603"/>
    <w:rsid w:val="00752C19"/>
    <w:rsid w:val="00766BF2"/>
    <w:rsid w:val="007B2441"/>
    <w:rsid w:val="007D1BB7"/>
    <w:rsid w:val="007F3A4E"/>
    <w:rsid w:val="00811DDC"/>
    <w:rsid w:val="008247BC"/>
    <w:rsid w:val="00867702"/>
    <w:rsid w:val="00873545"/>
    <w:rsid w:val="008961F8"/>
    <w:rsid w:val="008C12F7"/>
    <w:rsid w:val="008D3630"/>
    <w:rsid w:val="009021B0"/>
    <w:rsid w:val="00931B2E"/>
    <w:rsid w:val="00941EF5"/>
    <w:rsid w:val="00950D13"/>
    <w:rsid w:val="00951082"/>
    <w:rsid w:val="00956A6C"/>
    <w:rsid w:val="009B227F"/>
    <w:rsid w:val="009D467C"/>
    <w:rsid w:val="009E07C3"/>
    <w:rsid w:val="00A213D9"/>
    <w:rsid w:val="00A36398"/>
    <w:rsid w:val="00A85522"/>
    <w:rsid w:val="00AB3283"/>
    <w:rsid w:val="00AC137E"/>
    <w:rsid w:val="00AC5720"/>
    <w:rsid w:val="00AF40CE"/>
    <w:rsid w:val="00B047AF"/>
    <w:rsid w:val="00B071C5"/>
    <w:rsid w:val="00B071E8"/>
    <w:rsid w:val="00B15BF5"/>
    <w:rsid w:val="00B4700C"/>
    <w:rsid w:val="00B5380B"/>
    <w:rsid w:val="00B9299F"/>
    <w:rsid w:val="00B96A37"/>
    <w:rsid w:val="00BA063A"/>
    <w:rsid w:val="00BA099A"/>
    <w:rsid w:val="00BA23DC"/>
    <w:rsid w:val="00BA2C8B"/>
    <w:rsid w:val="00BB7E35"/>
    <w:rsid w:val="00BC18F9"/>
    <w:rsid w:val="00BE63F2"/>
    <w:rsid w:val="00C27804"/>
    <w:rsid w:val="00C43DFB"/>
    <w:rsid w:val="00C459CD"/>
    <w:rsid w:val="00CB754C"/>
    <w:rsid w:val="00D016F5"/>
    <w:rsid w:val="00D072D5"/>
    <w:rsid w:val="00D154DF"/>
    <w:rsid w:val="00D34679"/>
    <w:rsid w:val="00D35D71"/>
    <w:rsid w:val="00D547C3"/>
    <w:rsid w:val="00DA55BA"/>
    <w:rsid w:val="00DB4096"/>
    <w:rsid w:val="00DC549C"/>
    <w:rsid w:val="00E24301"/>
    <w:rsid w:val="00E71044"/>
    <w:rsid w:val="00E77DA4"/>
    <w:rsid w:val="00E81762"/>
    <w:rsid w:val="00E8732F"/>
    <w:rsid w:val="00EA1F04"/>
    <w:rsid w:val="00EC4908"/>
    <w:rsid w:val="00ED44AC"/>
    <w:rsid w:val="00EE3ED4"/>
    <w:rsid w:val="00F04C4C"/>
    <w:rsid w:val="00F06B57"/>
    <w:rsid w:val="00F26506"/>
    <w:rsid w:val="00F31EE2"/>
    <w:rsid w:val="00F36F88"/>
    <w:rsid w:val="00F47FFB"/>
    <w:rsid w:val="00F52E73"/>
    <w:rsid w:val="00F557B4"/>
    <w:rsid w:val="00F633DA"/>
    <w:rsid w:val="00F72864"/>
    <w:rsid w:val="00FC4C1C"/>
    <w:rsid w:val="00FC6DE6"/>
    <w:rsid w:val="00FD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D1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55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D1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55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D1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25</Words>
  <Characters>148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告</dc:title>
  <dc:subject/>
  <dc:creator>Administrator</dc:creator>
  <cp:keywords/>
  <dc:description/>
  <cp:lastModifiedBy>Windows 用户</cp:lastModifiedBy>
  <cp:revision>5</cp:revision>
  <cp:lastPrinted>2016-09-07T02:41:00Z</cp:lastPrinted>
  <dcterms:created xsi:type="dcterms:W3CDTF">2016-09-07T02:15:00Z</dcterms:created>
  <dcterms:modified xsi:type="dcterms:W3CDTF">2016-09-09T03:16:00Z</dcterms:modified>
</cp:coreProperties>
</file>